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F625" w14:textId="77777777" w:rsidR="00CE4B5B" w:rsidRPr="00D177CC" w:rsidRDefault="00CE4B5B" w:rsidP="00CE4B5B">
      <w:pPr>
        <w:ind w:left="-851"/>
        <w:jc w:val="center"/>
        <w:rPr>
          <w:b/>
          <w:sz w:val="23"/>
          <w:szCs w:val="23"/>
        </w:rPr>
      </w:pPr>
      <w:r w:rsidRPr="00D177CC">
        <w:rPr>
          <w:b/>
          <w:sz w:val="23"/>
          <w:szCs w:val="23"/>
        </w:rPr>
        <w:t>СОГЛАСИЕ НА ОБРАБОТКУ ПЕРСОНАЛЬНЫХ ДАННЫХ</w:t>
      </w:r>
    </w:p>
    <w:tbl>
      <w:tblPr>
        <w:tblStyle w:val="a6"/>
        <w:tblW w:w="1088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2"/>
      </w:tblGrid>
      <w:tr w:rsidR="0003233F" w14:paraId="27236358" w14:textId="77777777" w:rsidTr="00194F89">
        <w:tc>
          <w:tcPr>
            <w:tcW w:w="10882" w:type="dxa"/>
          </w:tcPr>
          <w:p w14:paraId="7AB0CBF8" w14:textId="77777777" w:rsidR="0003233F" w:rsidRDefault="0003233F" w:rsidP="0003233F">
            <w:pPr>
              <w:tabs>
                <w:tab w:val="left" w:pos="2835"/>
              </w:tabs>
              <w:ind w:right="-284"/>
              <w:rPr>
                <w:szCs w:val="23"/>
              </w:rPr>
            </w:pPr>
            <w:r w:rsidRPr="002638B5">
              <w:rPr>
                <w:szCs w:val="23"/>
              </w:rPr>
              <w:t xml:space="preserve">Я, </w:t>
            </w:r>
            <w:sdt>
              <w:sdtPr>
                <w:rPr>
                  <w:szCs w:val="23"/>
                </w:rPr>
                <w:id w:val="-1161458266"/>
                <w:placeholder>
                  <w:docPart w:val="9423BA2FAA0E42A0AE679C7046646E31"/>
                </w:placeholder>
                <w:docPartList>
                  <w:docPartGallery w:val="Quick Parts"/>
                </w:docPartList>
              </w:sdtPr>
              <w:sdtContent>
                <w:r w:rsidRPr="002638B5">
                  <w:rPr>
                    <w:szCs w:val="23"/>
                  </w:rPr>
                  <w:t>__________________________________________________________________________________</w:t>
                </w:r>
              </w:sdtContent>
            </w:sdt>
            <w:r w:rsidRPr="002638B5">
              <w:rPr>
                <w:szCs w:val="23"/>
              </w:rPr>
              <w:t>,</w:t>
            </w:r>
            <w:r w:rsidR="00194F89">
              <w:rPr>
                <w:szCs w:val="23"/>
              </w:rPr>
              <w:t xml:space="preserve"> </w:t>
            </w:r>
          </w:p>
          <w:p w14:paraId="6B8DE3D3" w14:textId="77777777" w:rsidR="0003233F" w:rsidRPr="002638B5" w:rsidRDefault="0003233F" w:rsidP="0003233F">
            <w:pPr>
              <w:tabs>
                <w:tab w:val="left" w:pos="2835"/>
              </w:tabs>
              <w:ind w:right="-284"/>
              <w:rPr>
                <w:szCs w:val="23"/>
                <w:vertAlign w:val="superscript"/>
              </w:rPr>
            </w:pPr>
            <w:r>
              <w:rPr>
                <w:szCs w:val="23"/>
              </w:rPr>
              <w:t xml:space="preserve">                                                    </w:t>
            </w:r>
            <w:r w:rsidRPr="002638B5">
              <w:rPr>
                <w:szCs w:val="23"/>
                <w:vertAlign w:val="superscript"/>
              </w:rPr>
              <w:t>Фамилия, имя, отчество Субъекта персональных данных</w:t>
            </w:r>
          </w:p>
          <w:p w14:paraId="3D6A03DF" w14:textId="77777777" w:rsidR="0003233F" w:rsidRDefault="0003233F" w:rsidP="00CE4B5B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94F89" w14:paraId="088EFA1C" w14:textId="77777777" w:rsidTr="00194F89">
        <w:trPr>
          <w:trHeight w:val="652"/>
        </w:trPr>
        <w:tc>
          <w:tcPr>
            <w:tcW w:w="10882" w:type="dxa"/>
          </w:tcPr>
          <w:p w14:paraId="13A6FEF0" w14:textId="77777777" w:rsidR="00194F89" w:rsidRPr="002638B5" w:rsidRDefault="00194F89" w:rsidP="00194F89">
            <w:pPr>
              <w:spacing w:after="240"/>
              <w:ind w:right="-143"/>
              <w:rPr>
                <w:szCs w:val="23"/>
              </w:rPr>
            </w:pPr>
            <w:r w:rsidRPr="002638B5">
              <w:rPr>
                <w:szCs w:val="23"/>
              </w:rPr>
              <w:t>зарегистрированный (-ая) по адресу:</w:t>
            </w:r>
            <w:sdt>
              <w:sdtPr>
                <w:rPr>
                  <w:szCs w:val="23"/>
                </w:rPr>
                <w:id w:val="715389240"/>
                <w:placeholder>
                  <w:docPart w:val="028FF948433A4DFA8863CA3C0D65092B"/>
                </w:placeholder>
                <w:docPartList>
                  <w:docPartGallery w:val="Quick Parts"/>
                </w:docPartList>
              </w:sdtPr>
              <w:sdtContent>
                <w:r w:rsidRPr="002638B5">
                  <w:rPr>
                    <w:szCs w:val="23"/>
                  </w:rPr>
                  <w:t>____________________________________</w:t>
                </w:r>
                <w:r>
                  <w:rPr>
                    <w:szCs w:val="23"/>
                  </w:rPr>
                  <w:t>_________________</w:t>
                </w:r>
              </w:sdtContent>
            </w:sdt>
          </w:p>
        </w:tc>
      </w:tr>
      <w:tr w:rsidR="00194F89" w14:paraId="3D3B2293" w14:textId="77777777" w:rsidTr="00194F89">
        <w:tc>
          <w:tcPr>
            <w:tcW w:w="10882" w:type="dxa"/>
          </w:tcPr>
          <w:sdt>
            <w:sdtPr>
              <w:rPr>
                <w:szCs w:val="23"/>
              </w:rPr>
              <w:id w:val="-229850175"/>
              <w:placeholder>
                <w:docPart w:val="9423BA2FAA0E42A0AE679C7046646E31"/>
              </w:placeholder>
              <w:docPartList>
                <w:docPartGallery w:val="Quick Parts"/>
              </w:docPartList>
            </w:sdtPr>
            <w:sdtContent>
              <w:p w14:paraId="701DAB22" w14:textId="77777777" w:rsidR="00194F89" w:rsidRPr="002638B5" w:rsidRDefault="00194F89" w:rsidP="00194F89">
                <w:pPr>
                  <w:spacing w:after="240"/>
                  <w:ind w:right="-143"/>
                  <w:rPr>
                    <w:szCs w:val="23"/>
                  </w:rPr>
                </w:pPr>
                <w:r>
                  <w:rPr>
                    <w:szCs w:val="23"/>
                  </w:rPr>
                  <w:t>___________________________________________________________________________________</w:t>
                </w:r>
              </w:p>
            </w:sdtContent>
          </w:sdt>
        </w:tc>
      </w:tr>
      <w:tr w:rsidR="00194F89" w14:paraId="1094F27E" w14:textId="77777777" w:rsidTr="00194F89">
        <w:tc>
          <w:tcPr>
            <w:tcW w:w="10882" w:type="dxa"/>
          </w:tcPr>
          <w:p w14:paraId="20AA388C" w14:textId="77777777" w:rsidR="00194F89" w:rsidRDefault="00194F89" w:rsidP="00194F89">
            <w:pPr>
              <w:spacing w:line="276" w:lineRule="auto"/>
              <w:rPr>
                <w:szCs w:val="23"/>
                <w:vertAlign w:val="superscript"/>
              </w:rPr>
            </w:pPr>
            <w:r w:rsidRPr="002638B5">
              <w:rPr>
                <w:szCs w:val="23"/>
              </w:rPr>
              <w:t>паспорт</w:t>
            </w:r>
            <w:sdt>
              <w:sdtPr>
                <w:rPr>
                  <w:szCs w:val="23"/>
                </w:rPr>
                <w:id w:val="-1235773056"/>
                <w:placeholder>
                  <w:docPart w:val="381399DAD2804481AE9EB13DC2AC2343"/>
                </w:placeholder>
                <w:docPartList>
                  <w:docPartGallery w:val="Quick Parts"/>
                </w:docPartList>
              </w:sdtPr>
              <w:sdtContent>
                <w:r w:rsidRPr="002638B5">
                  <w:rPr>
                    <w:szCs w:val="23"/>
                  </w:rPr>
                  <w:t>_______________</w:t>
                </w:r>
                <w:r>
                  <w:rPr>
                    <w:szCs w:val="23"/>
                  </w:rPr>
                  <w:t>_______________________________</w:t>
                </w:r>
                <w:r w:rsidRPr="002638B5">
                  <w:rPr>
                    <w:szCs w:val="23"/>
                  </w:rPr>
                  <w:t>_____________________________</w:t>
                </w:r>
              </w:sdtContent>
            </w:sdt>
            <w:r>
              <w:rPr>
                <w:szCs w:val="23"/>
                <w:vertAlign w:val="superscript"/>
              </w:rPr>
              <w:t xml:space="preserve">                                                                                                                                                        </w:t>
            </w:r>
          </w:p>
          <w:p w14:paraId="3D480FDA" w14:textId="77777777" w:rsidR="00194F89" w:rsidRPr="002638B5" w:rsidRDefault="00194F89" w:rsidP="00194F89">
            <w:pPr>
              <w:spacing w:line="276" w:lineRule="auto"/>
              <w:rPr>
                <w:szCs w:val="23"/>
              </w:rPr>
            </w:pPr>
            <w:r>
              <w:rPr>
                <w:szCs w:val="23"/>
                <w:vertAlign w:val="superscript"/>
              </w:rPr>
              <w:t xml:space="preserve">                                                                                                                   </w:t>
            </w:r>
            <w:r w:rsidRPr="002638B5">
              <w:rPr>
                <w:szCs w:val="23"/>
                <w:vertAlign w:val="superscript"/>
              </w:rPr>
              <w:t>№ документа, когда и кем выдан</w:t>
            </w:r>
          </w:p>
        </w:tc>
      </w:tr>
      <w:tr w:rsidR="00194F89" w14:paraId="31465508" w14:textId="77777777" w:rsidTr="00194F89">
        <w:tc>
          <w:tcPr>
            <w:tcW w:w="10882" w:type="dxa"/>
          </w:tcPr>
          <w:sdt>
            <w:sdtPr>
              <w:rPr>
                <w:szCs w:val="23"/>
              </w:rPr>
              <w:id w:val="-257208618"/>
              <w:placeholder>
                <w:docPart w:val="9423BA2FAA0E42A0AE679C7046646E31"/>
              </w:placeholder>
              <w:docPartList>
                <w:docPartGallery w:val="Quick Parts"/>
              </w:docPartList>
            </w:sdtPr>
            <w:sdtContent>
              <w:p w14:paraId="3D278C83" w14:textId="77777777" w:rsidR="00194F89" w:rsidRPr="002638B5" w:rsidRDefault="00194F89" w:rsidP="00194F89">
                <w:pPr>
                  <w:tabs>
                    <w:tab w:val="left" w:pos="2835"/>
                  </w:tabs>
                  <w:ind w:right="-284"/>
                  <w:rPr>
                    <w:szCs w:val="23"/>
                  </w:rPr>
                </w:pPr>
                <w:r>
                  <w:rPr>
                    <w:szCs w:val="23"/>
                  </w:rPr>
                  <w:t>_____________________________________________________________________________________</w:t>
                </w:r>
              </w:p>
            </w:sdtContent>
          </w:sdt>
        </w:tc>
      </w:tr>
    </w:tbl>
    <w:p w14:paraId="7238ECC5" w14:textId="77777777" w:rsidR="00194F89" w:rsidRDefault="00194F89" w:rsidP="00CE4B5B">
      <w:pPr>
        <w:ind w:left="-851"/>
        <w:jc w:val="both"/>
        <w:rPr>
          <w:sz w:val="28"/>
          <w:szCs w:val="23"/>
        </w:rPr>
      </w:pPr>
    </w:p>
    <w:p w14:paraId="0CE02BBE" w14:textId="77777777" w:rsidR="00CE4B5B" w:rsidRPr="002638B5" w:rsidRDefault="00CE4B5B" w:rsidP="00CE4B5B">
      <w:pPr>
        <w:ind w:left="-851"/>
        <w:jc w:val="both"/>
        <w:rPr>
          <w:sz w:val="28"/>
          <w:szCs w:val="23"/>
        </w:rPr>
      </w:pPr>
      <w:r w:rsidRPr="002638B5">
        <w:rPr>
          <w:sz w:val="28"/>
          <w:szCs w:val="23"/>
        </w:rPr>
        <w:t>далее именуемый Субъект, даю согласие на обработку моих персональных данных АО «</w:t>
      </w:r>
      <w:r w:rsidR="00687D25">
        <w:rPr>
          <w:sz w:val="28"/>
          <w:szCs w:val="23"/>
        </w:rPr>
        <w:t>Газпром газораспределение Ярославль</w:t>
      </w:r>
      <w:r w:rsidRPr="002638B5">
        <w:rPr>
          <w:sz w:val="28"/>
          <w:szCs w:val="23"/>
        </w:rPr>
        <w:t>»</w:t>
      </w:r>
      <w:r w:rsidR="00687D25">
        <w:rPr>
          <w:sz w:val="28"/>
          <w:szCs w:val="23"/>
        </w:rPr>
        <w:t xml:space="preserve"> а также филиалам, дочерним и зависимым обществам</w:t>
      </w:r>
      <w:r w:rsidRPr="002638B5">
        <w:rPr>
          <w:sz w:val="28"/>
          <w:szCs w:val="23"/>
        </w:rPr>
        <w:t xml:space="preserve"> (далее Оператор).</w:t>
      </w:r>
    </w:p>
    <w:p w14:paraId="0EFADA57" w14:textId="77777777" w:rsidR="00CE4B5B" w:rsidRPr="002638B5" w:rsidRDefault="00CE4B5B" w:rsidP="00CE4B5B">
      <w:pPr>
        <w:ind w:left="-851"/>
        <w:rPr>
          <w:b/>
          <w:sz w:val="28"/>
          <w:szCs w:val="23"/>
        </w:rPr>
      </w:pPr>
      <w:r w:rsidRPr="002638B5">
        <w:rPr>
          <w:b/>
          <w:sz w:val="28"/>
          <w:szCs w:val="23"/>
        </w:rPr>
        <w:t>Перечень персональных данных, на обработку которых дается согласие:</w:t>
      </w:r>
    </w:p>
    <w:p w14:paraId="4896E591" w14:textId="77777777" w:rsidR="00CE4B5B" w:rsidRPr="002638B5" w:rsidRDefault="00CE4B5B" w:rsidP="00CE4B5B">
      <w:pPr>
        <w:tabs>
          <w:tab w:val="num" w:pos="-426"/>
        </w:tabs>
        <w:ind w:left="-851"/>
        <w:rPr>
          <w:sz w:val="28"/>
          <w:szCs w:val="23"/>
        </w:rPr>
      </w:pPr>
      <w:r w:rsidRPr="002638B5">
        <w:rPr>
          <w:sz w:val="28"/>
          <w:szCs w:val="23"/>
        </w:rPr>
        <w:t>Фамилия, имя, отчество, паспортные данные, адрес по месту регистрации, адрес, характеристики, копии подлинников документов в отношении объекта оказания услуг, выполнения работ, контактный телефон.</w:t>
      </w:r>
    </w:p>
    <w:p w14:paraId="5FF1BAB9" w14:textId="77777777" w:rsidR="00CE4B5B" w:rsidRPr="002638B5" w:rsidRDefault="00CE4B5B" w:rsidP="00CE4B5B">
      <w:pPr>
        <w:tabs>
          <w:tab w:val="left" w:pos="0"/>
        </w:tabs>
        <w:ind w:left="-851"/>
        <w:rPr>
          <w:b/>
          <w:sz w:val="28"/>
          <w:szCs w:val="23"/>
        </w:rPr>
      </w:pPr>
      <w:r w:rsidRPr="002638B5">
        <w:rPr>
          <w:b/>
          <w:sz w:val="28"/>
          <w:szCs w:val="23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14:paraId="57953D3F" w14:textId="77777777" w:rsidR="00CE4B5B" w:rsidRPr="002638B5" w:rsidRDefault="00CE4B5B" w:rsidP="00CE4B5B">
      <w:pPr>
        <w:numPr>
          <w:ilvl w:val="0"/>
          <w:numId w:val="2"/>
        </w:numPr>
        <w:tabs>
          <w:tab w:val="clear" w:pos="720"/>
          <w:tab w:val="num" w:pos="-426"/>
          <w:tab w:val="num" w:pos="360"/>
        </w:tabs>
        <w:ind w:left="-851" w:right="-284" w:firstLine="0"/>
        <w:rPr>
          <w:sz w:val="28"/>
          <w:szCs w:val="23"/>
        </w:rPr>
      </w:pPr>
      <w:r w:rsidRPr="002638B5">
        <w:rPr>
          <w:sz w:val="28"/>
          <w:szCs w:val="23"/>
        </w:rPr>
        <w:t>Получение персональных данных у Субъекта персональных данных, а также у третьих лиц, в случае дополнительного согласия Субъекта;</w:t>
      </w:r>
    </w:p>
    <w:p w14:paraId="135B8543" w14:textId="77777777" w:rsidR="00CE4B5B" w:rsidRPr="002638B5" w:rsidRDefault="00CE4B5B" w:rsidP="00CE4B5B">
      <w:pPr>
        <w:numPr>
          <w:ilvl w:val="0"/>
          <w:numId w:val="2"/>
        </w:numPr>
        <w:tabs>
          <w:tab w:val="clear" w:pos="720"/>
          <w:tab w:val="num" w:pos="-426"/>
          <w:tab w:val="num" w:pos="360"/>
        </w:tabs>
        <w:ind w:left="-851" w:right="-284" w:firstLine="0"/>
        <w:rPr>
          <w:sz w:val="28"/>
          <w:szCs w:val="23"/>
        </w:rPr>
      </w:pPr>
      <w:r w:rsidRPr="002638B5">
        <w:rPr>
          <w:sz w:val="28"/>
          <w:szCs w:val="23"/>
        </w:rPr>
        <w:t>Бессрочное хранение персональных данных Субъекта (в электронном виде и на бумажном носителе);</w:t>
      </w:r>
    </w:p>
    <w:p w14:paraId="391419FB" w14:textId="77777777" w:rsidR="00CE4B5B" w:rsidRPr="002638B5" w:rsidRDefault="00CE4B5B" w:rsidP="00CE4B5B">
      <w:pPr>
        <w:numPr>
          <w:ilvl w:val="0"/>
          <w:numId w:val="2"/>
        </w:numPr>
        <w:tabs>
          <w:tab w:val="clear" w:pos="720"/>
          <w:tab w:val="num" w:pos="-426"/>
          <w:tab w:val="num" w:pos="360"/>
        </w:tabs>
        <w:ind w:left="-851" w:right="-284" w:firstLine="0"/>
        <w:rPr>
          <w:sz w:val="28"/>
          <w:szCs w:val="23"/>
        </w:rPr>
      </w:pPr>
      <w:r w:rsidRPr="002638B5">
        <w:rPr>
          <w:sz w:val="28"/>
          <w:szCs w:val="23"/>
        </w:rPr>
        <w:t>Уточнение (обновление, изменение) персональных данных Субъекта;</w:t>
      </w:r>
    </w:p>
    <w:p w14:paraId="53358654" w14:textId="77777777" w:rsidR="00CE4B5B" w:rsidRPr="002638B5" w:rsidRDefault="00CE4B5B" w:rsidP="00CE4B5B">
      <w:pPr>
        <w:numPr>
          <w:ilvl w:val="0"/>
          <w:numId w:val="2"/>
        </w:numPr>
        <w:tabs>
          <w:tab w:val="clear" w:pos="720"/>
          <w:tab w:val="num" w:pos="-426"/>
          <w:tab w:val="num" w:pos="360"/>
        </w:tabs>
        <w:ind w:left="-851" w:right="-284" w:firstLine="0"/>
        <w:rPr>
          <w:sz w:val="28"/>
          <w:szCs w:val="23"/>
        </w:rPr>
      </w:pPr>
      <w:r w:rsidRPr="002638B5">
        <w:rPr>
          <w:sz w:val="28"/>
          <w:szCs w:val="23"/>
        </w:rPr>
        <w:t>Использование персональных данных Субъекта Оператором в связи с исполнением им обязательств перед субъектом в необходимом для этого объёме;</w:t>
      </w:r>
    </w:p>
    <w:p w14:paraId="476F1DAE" w14:textId="77777777" w:rsidR="00CE4B5B" w:rsidRPr="002638B5" w:rsidRDefault="00CE4B5B" w:rsidP="00CE4B5B">
      <w:pPr>
        <w:numPr>
          <w:ilvl w:val="0"/>
          <w:numId w:val="2"/>
        </w:numPr>
        <w:tabs>
          <w:tab w:val="clear" w:pos="720"/>
          <w:tab w:val="num" w:pos="-426"/>
          <w:tab w:val="num" w:pos="360"/>
        </w:tabs>
        <w:ind w:left="-851" w:right="-284" w:firstLine="0"/>
        <w:rPr>
          <w:sz w:val="28"/>
          <w:szCs w:val="23"/>
        </w:rPr>
      </w:pPr>
      <w:r w:rsidRPr="002638B5">
        <w:rPr>
          <w:sz w:val="28"/>
          <w:szCs w:val="23"/>
        </w:rPr>
        <w:t>Передача персональных данных Субъекта в порядке, предусмотренном законодательством РФ.</w:t>
      </w:r>
    </w:p>
    <w:p w14:paraId="0CD27BE6" w14:textId="77777777" w:rsidR="00CE4B5B" w:rsidRPr="002638B5" w:rsidRDefault="00CE4B5B" w:rsidP="00CE4B5B">
      <w:pPr>
        <w:rPr>
          <w:sz w:val="28"/>
          <w:szCs w:val="23"/>
        </w:rPr>
      </w:pPr>
    </w:p>
    <w:p w14:paraId="01E7D850" w14:textId="77777777" w:rsidR="00CE4B5B" w:rsidRPr="002638B5" w:rsidRDefault="00CE4B5B" w:rsidP="00CE4B5B">
      <w:pPr>
        <w:tabs>
          <w:tab w:val="left" w:pos="284"/>
        </w:tabs>
        <w:ind w:left="-993"/>
        <w:rPr>
          <w:sz w:val="28"/>
          <w:szCs w:val="23"/>
        </w:rPr>
      </w:pPr>
      <w:r w:rsidRPr="002638B5">
        <w:rPr>
          <w:sz w:val="28"/>
          <w:szCs w:val="23"/>
        </w:rPr>
        <w:t>Настоящие согласие дается на весь срок получения мной услуг у оператора.</w:t>
      </w:r>
    </w:p>
    <w:p w14:paraId="3662198E" w14:textId="77777777" w:rsidR="00CE4B5B" w:rsidRPr="002638B5" w:rsidRDefault="00CE4B5B" w:rsidP="00CE4B5B">
      <w:pPr>
        <w:tabs>
          <w:tab w:val="left" w:pos="284"/>
        </w:tabs>
        <w:ind w:left="-993"/>
        <w:jc w:val="both"/>
        <w:rPr>
          <w:sz w:val="28"/>
          <w:szCs w:val="23"/>
        </w:rPr>
      </w:pPr>
      <w:r w:rsidRPr="002638B5">
        <w:rPr>
          <w:sz w:val="28"/>
          <w:szCs w:val="23"/>
        </w:rPr>
        <w:t xml:space="preserve">Порядок отзыва настоящего согласия </w:t>
      </w:r>
      <w:r w:rsidRPr="002638B5">
        <w:rPr>
          <w:b/>
          <w:i/>
          <w:sz w:val="28"/>
          <w:szCs w:val="23"/>
          <w:u w:val="single"/>
        </w:rPr>
        <w:t>по личному заявлению субъекта персональных данных</w:t>
      </w:r>
      <w:r w:rsidRPr="002638B5">
        <w:rPr>
          <w:sz w:val="28"/>
          <w:szCs w:val="23"/>
        </w:rPr>
        <w:t>.</w:t>
      </w:r>
    </w:p>
    <w:p w14:paraId="6C7B21AB" w14:textId="77777777" w:rsidR="00CE4B5B" w:rsidRPr="002638B5" w:rsidRDefault="00CE4B5B" w:rsidP="00CE4B5B">
      <w:pPr>
        <w:rPr>
          <w:sz w:val="28"/>
          <w:szCs w:val="23"/>
        </w:rPr>
      </w:pPr>
    </w:p>
    <w:p w14:paraId="4AC7A018" w14:textId="77777777" w:rsidR="00CE4B5B" w:rsidRPr="002638B5" w:rsidRDefault="00CE4B5B" w:rsidP="00CE4B5B">
      <w:pPr>
        <w:ind w:left="-851"/>
        <w:rPr>
          <w:sz w:val="28"/>
          <w:szCs w:val="23"/>
        </w:rPr>
      </w:pPr>
      <w:r w:rsidRPr="002638B5">
        <w:rPr>
          <w:sz w:val="28"/>
          <w:szCs w:val="23"/>
        </w:rPr>
        <w:t>_____________________</w:t>
      </w:r>
      <w:r w:rsidRPr="002638B5">
        <w:rPr>
          <w:sz w:val="28"/>
          <w:szCs w:val="23"/>
        </w:rPr>
        <w:tab/>
      </w:r>
      <w:r w:rsidRPr="002638B5">
        <w:rPr>
          <w:sz w:val="28"/>
          <w:szCs w:val="23"/>
        </w:rPr>
        <w:tab/>
        <w:t xml:space="preserve">_______________ </w:t>
      </w:r>
      <w:sdt>
        <w:sdtPr>
          <w:rPr>
            <w:sz w:val="28"/>
            <w:szCs w:val="23"/>
          </w:rPr>
          <w:id w:val="795179059"/>
          <w:placeholder>
            <w:docPart w:val="A4825878894B4A179D41E085D10D55C8"/>
          </w:placeholder>
          <w:date w:fullDate="2015-11-03T00:00:00Z">
            <w:dateFormat w:val="d MMMM yyyy 'г.'"/>
            <w:lid w:val="ru-RU"/>
            <w:storeMappedDataAs w:val="dateTime"/>
            <w:calendar w:val="gregorian"/>
          </w:date>
        </w:sdtPr>
        <w:sdtContent>
          <w:r w:rsidR="00062AFD">
            <w:rPr>
              <w:sz w:val="28"/>
              <w:szCs w:val="23"/>
            </w:rPr>
            <w:t>3 ноября 2015 г.</w:t>
          </w:r>
        </w:sdtContent>
      </w:sdt>
    </w:p>
    <w:p w14:paraId="6755A609" w14:textId="77777777" w:rsidR="00CE4B5B" w:rsidRPr="002638B5" w:rsidRDefault="00CE4B5B" w:rsidP="002366B8">
      <w:pPr>
        <w:tabs>
          <w:tab w:val="left" w:pos="567"/>
          <w:tab w:val="left" w:pos="2835"/>
        </w:tabs>
        <w:rPr>
          <w:sz w:val="28"/>
          <w:szCs w:val="23"/>
        </w:rPr>
      </w:pPr>
      <w:r w:rsidRPr="002638B5">
        <w:rPr>
          <w:sz w:val="28"/>
          <w:szCs w:val="23"/>
          <w:vertAlign w:val="superscript"/>
        </w:rPr>
        <w:tab/>
        <w:t>подпись</w:t>
      </w:r>
      <w:r w:rsidRPr="002638B5">
        <w:rPr>
          <w:sz w:val="28"/>
          <w:szCs w:val="23"/>
          <w:vertAlign w:val="superscript"/>
        </w:rPr>
        <w:tab/>
        <w:t xml:space="preserve"> расшифровка подписи</w:t>
      </w:r>
    </w:p>
    <w:p w14:paraId="5BCFA7FF" w14:textId="77777777" w:rsidR="00194F89" w:rsidRDefault="00194F89" w:rsidP="00CE4B5B">
      <w:pPr>
        <w:rPr>
          <w:sz w:val="28"/>
        </w:rPr>
      </w:pPr>
    </w:p>
    <w:p w14:paraId="486CBDB9" w14:textId="77777777" w:rsidR="00194F89" w:rsidRDefault="00194F89" w:rsidP="00CE4B5B">
      <w:pPr>
        <w:rPr>
          <w:sz w:val="28"/>
        </w:rPr>
      </w:pPr>
    </w:p>
    <w:p w14:paraId="0EB7451E" w14:textId="77777777" w:rsidR="00194F89" w:rsidRDefault="00194F89" w:rsidP="00CE4B5B">
      <w:pPr>
        <w:rPr>
          <w:sz w:val="28"/>
        </w:rPr>
      </w:pPr>
    </w:p>
    <w:p w14:paraId="27E33A62" w14:textId="77777777" w:rsidR="00194F89" w:rsidRDefault="00194F89" w:rsidP="00CE4B5B">
      <w:pPr>
        <w:rPr>
          <w:sz w:val="28"/>
        </w:rPr>
      </w:pPr>
    </w:p>
    <w:p w14:paraId="53439B11" w14:textId="77777777" w:rsidR="00194F89" w:rsidRDefault="00194F89" w:rsidP="00CE4B5B">
      <w:pPr>
        <w:rPr>
          <w:sz w:val="28"/>
        </w:rPr>
      </w:pPr>
    </w:p>
    <w:p w14:paraId="63A0B05E" w14:textId="77777777" w:rsidR="00194F89" w:rsidRDefault="00194F89" w:rsidP="00CE4B5B">
      <w:pPr>
        <w:rPr>
          <w:sz w:val="28"/>
        </w:rPr>
      </w:pPr>
    </w:p>
    <w:p w14:paraId="269AF425" w14:textId="77777777" w:rsidR="00194F89" w:rsidRDefault="00194F89" w:rsidP="00CE4B5B">
      <w:pPr>
        <w:rPr>
          <w:sz w:val="28"/>
        </w:rPr>
      </w:pPr>
    </w:p>
    <w:p w14:paraId="2194FBCC" w14:textId="77777777" w:rsidR="00194F89" w:rsidRDefault="00194F89" w:rsidP="00CE4B5B">
      <w:pPr>
        <w:rPr>
          <w:sz w:val="28"/>
        </w:rPr>
      </w:pPr>
    </w:p>
    <w:p w14:paraId="6B8C781B" w14:textId="77777777" w:rsidR="00194F89" w:rsidRDefault="00194F89" w:rsidP="00CE4B5B">
      <w:pPr>
        <w:rPr>
          <w:sz w:val="28"/>
        </w:rPr>
      </w:pPr>
    </w:p>
    <w:p w14:paraId="06E88A17" w14:textId="77777777" w:rsidR="00194F89" w:rsidRDefault="00194F89" w:rsidP="00CE4B5B">
      <w:pPr>
        <w:rPr>
          <w:sz w:val="28"/>
        </w:rPr>
      </w:pPr>
    </w:p>
    <w:p w14:paraId="22064596" w14:textId="77777777" w:rsidR="00194F89" w:rsidRPr="002638B5" w:rsidRDefault="00194F89" w:rsidP="00CE4B5B">
      <w:pPr>
        <w:rPr>
          <w:sz w:val="28"/>
        </w:rPr>
      </w:pPr>
      <w:r w:rsidRPr="00062AFD">
        <w:rPr>
          <w:vanish/>
          <w:sz w:val="28"/>
        </w:rPr>
        <w:t>*Данный документ необходимо распечатать, заполнить и подписать</w:t>
      </w:r>
    </w:p>
    <w:sectPr w:rsidR="00194F89" w:rsidRPr="002638B5" w:rsidSect="0089780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B4F99" w14:textId="77777777" w:rsidR="00FD494F" w:rsidRDefault="00FD494F">
      <w:r>
        <w:separator/>
      </w:r>
    </w:p>
  </w:endnote>
  <w:endnote w:type="continuationSeparator" w:id="0">
    <w:p w14:paraId="50D6FCCF" w14:textId="77777777" w:rsidR="00FD494F" w:rsidRDefault="00FD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09D3" w14:textId="77777777" w:rsidR="00FD494F" w:rsidRDefault="00FD494F">
      <w:r>
        <w:separator/>
      </w:r>
    </w:p>
  </w:footnote>
  <w:footnote w:type="continuationSeparator" w:id="0">
    <w:p w14:paraId="2BB2A4ED" w14:textId="77777777" w:rsidR="00FD494F" w:rsidRDefault="00FD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67095F"/>
    <w:multiLevelType w:val="hybridMultilevel"/>
    <w:tmpl w:val="88362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808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267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491468">
    <w:abstractNumId w:val="0"/>
  </w:num>
  <w:num w:numId="4" w16cid:durableId="1060715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SZMpDpaplOhsvTCqMwhd7e5y0g4=" w:salt="vgtVp5U1fTqsADUcgXeGEQ==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1F"/>
    <w:rsid w:val="000123AD"/>
    <w:rsid w:val="000249DC"/>
    <w:rsid w:val="0003233F"/>
    <w:rsid w:val="00062AFD"/>
    <w:rsid w:val="000E735B"/>
    <w:rsid w:val="00187679"/>
    <w:rsid w:val="00194F89"/>
    <w:rsid w:val="001F42FC"/>
    <w:rsid w:val="00234761"/>
    <w:rsid w:val="002366B8"/>
    <w:rsid w:val="002546B0"/>
    <w:rsid w:val="002638B5"/>
    <w:rsid w:val="0030213B"/>
    <w:rsid w:val="00333A85"/>
    <w:rsid w:val="003731F9"/>
    <w:rsid w:val="003B6EC6"/>
    <w:rsid w:val="003F18B6"/>
    <w:rsid w:val="00402EA2"/>
    <w:rsid w:val="00477ABE"/>
    <w:rsid w:val="00480D1F"/>
    <w:rsid w:val="004A3772"/>
    <w:rsid w:val="00501B21"/>
    <w:rsid w:val="00526EB9"/>
    <w:rsid w:val="005F41FF"/>
    <w:rsid w:val="00602DF3"/>
    <w:rsid w:val="0060474D"/>
    <w:rsid w:val="006461C3"/>
    <w:rsid w:val="00651DBE"/>
    <w:rsid w:val="006866C8"/>
    <w:rsid w:val="00687D25"/>
    <w:rsid w:val="00691BCD"/>
    <w:rsid w:val="00691D63"/>
    <w:rsid w:val="006B0696"/>
    <w:rsid w:val="006C1A28"/>
    <w:rsid w:val="006C66E7"/>
    <w:rsid w:val="00745DD6"/>
    <w:rsid w:val="00764A08"/>
    <w:rsid w:val="0084720A"/>
    <w:rsid w:val="0089780B"/>
    <w:rsid w:val="008B4D75"/>
    <w:rsid w:val="008E433F"/>
    <w:rsid w:val="008F1C35"/>
    <w:rsid w:val="00932F7E"/>
    <w:rsid w:val="00985B59"/>
    <w:rsid w:val="009A380A"/>
    <w:rsid w:val="009B5C03"/>
    <w:rsid w:val="00A51E00"/>
    <w:rsid w:val="00A65633"/>
    <w:rsid w:val="00AA0AAD"/>
    <w:rsid w:val="00AE1BE0"/>
    <w:rsid w:val="00AE3A79"/>
    <w:rsid w:val="00AF7EEC"/>
    <w:rsid w:val="00B72590"/>
    <w:rsid w:val="00BD1109"/>
    <w:rsid w:val="00CA5346"/>
    <w:rsid w:val="00CD7E0F"/>
    <w:rsid w:val="00CE4B5B"/>
    <w:rsid w:val="00D12C6B"/>
    <w:rsid w:val="00D14A94"/>
    <w:rsid w:val="00DA11C2"/>
    <w:rsid w:val="00DA4056"/>
    <w:rsid w:val="00E53EA7"/>
    <w:rsid w:val="00E65435"/>
    <w:rsid w:val="00E85A3C"/>
    <w:rsid w:val="00EB4E9F"/>
    <w:rsid w:val="00FD494F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DAC9E"/>
  <w15:docId w15:val="{3751D741-3C18-4AD7-B506-CBDA2819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25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B72590"/>
    <w:rPr>
      <w:sz w:val="20"/>
      <w:szCs w:val="20"/>
    </w:rPr>
  </w:style>
  <w:style w:type="character" w:styleId="a4">
    <w:name w:val="footnote reference"/>
    <w:semiHidden/>
    <w:rsid w:val="00B72590"/>
    <w:rPr>
      <w:vertAlign w:val="superscript"/>
    </w:rPr>
  </w:style>
  <w:style w:type="paragraph" w:styleId="a5">
    <w:name w:val="Balloon Text"/>
    <w:basedOn w:val="a"/>
    <w:semiHidden/>
    <w:rsid w:val="00691BC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32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194F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\Downloads\Soglasie_na_obrabotky_p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23BA2FAA0E42A0AE679C7046646E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256097-5341-4057-AFE0-26F48FABCD13}"/>
      </w:docPartPr>
      <w:docPartBody>
        <w:p w:rsidR="00D206B2" w:rsidRDefault="0042298D">
          <w:pPr>
            <w:pStyle w:val="9423BA2FAA0E42A0AE679C7046646E31"/>
          </w:pPr>
          <w:r w:rsidRPr="008D435A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028FF948433A4DFA8863CA3C0D6509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AE6743-A489-4D1A-9C0C-D722F5DF246E}"/>
      </w:docPartPr>
      <w:docPartBody>
        <w:p w:rsidR="00D206B2" w:rsidRDefault="0042298D">
          <w:pPr>
            <w:pStyle w:val="028FF948433A4DFA8863CA3C0D65092B"/>
          </w:pPr>
          <w:r w:rsidRPr="008D435A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381399DAD2804481AE9EB13DC2AC23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96DB56-B11A-416F-B123-3A060FE2D43F}"/>
      </w:docPartPr>
      <w:docPartBody>
        <w:p w:rsidR="00D206B2" w:rsidRDefault="0042298D">
          <w:pPr>
            <w:pStyle w:val="381399DAD2804481AE9EB13DC2AC2343"/>
          </w:pPr>
          <w:r w:rsidRPr="008D435A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A4825878894B4A179D41E085D10D5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55AF6-A4FD-4526-A4D1-2C1E93F6F133}"/>
      </w:docPartPr>
      <w:docPartBody>
        <w:p w:rsidR="00D206B2" w:rsidRDefault="0042298D">
          <w:pPr>
            <w:pStyle w:val="A4825878894B4A179D41E085D10D55C8"/>
          </w:pPr>
          <w:r w:rsidRPr="008D43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8D"/>
    <w:rsid w:val="003F18B6"/>
    <w:rsid w:val="0042298D"/>
    <w:rsid w:val="00D206B2"/>
    <w:rsid w:val="00D4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423BA2FAA0E42A0AE679C7046646E31">
    <w:name w:val="9423BA2FAA0E42A0AE679C7046646E31"/>
  </w:style>
  <w:style w:type="paragraph" w:customStyle="1" w:styleId="028FF948433A4DFA8863CA3C0D65092B">
    <w:name w:val="028FF948433A4DFA8863CA3C0D65092B"/>
  </w:style>
  <w:style w:type="paragraph" w:customStyle="1" w:styleId="381399DAD2804481AE9EB13DC2AC2343">
    <w:name w:val="381399DAD2804481AE9EB13DC2AC2343"/>
  </w:style>
  <w:style w:type="paragraph" w:customStyle="1" w:styleId="A4825878894B4A179D41E085D10D55C8">
    <w:name w:val="A4825878894B4A179D41E085D10D55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793FD-833C-4A71-9619-ED92C928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Soglasie_na_obrabotky_pd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ОБРАЗЕЦ</vt:lpstr>
    </vt:vector>
  </TitlesOfParts>
  <Company>Hewlett-Packard Company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ОБРАЗЕЦ</dc:title>
  <dc:creator>NAT</dc:creator>
  <cp:lastModifiedBy>Артем</cp:lastModifiedBy>
  <cp:revision>2</cp:revision>
  <cp:lastPrinted>2014-11-21T10:41:00Z</cp:lastPrinted>
  <dcterms:created xsi:type="dcterms:W3CDTF">2025-11-05T19:34:00Z</dcterms:created>
  <dcterms:modified xsi:type="dcterms:W3CDTF">2025-11-05T19:34:00Z</dcterms:modified>
</cp:coreProperties>
</file>